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A9" w:rsidRDefault="00992FA9" w:rsidP="00992F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Group Research Project Presentation</w:t>
      </w:r>
    </w:p>
    <w:p w:rsidR="00992FA9" w:rsidRPr="00992FA9" w:rsidRDefault="00992FA9" w:rsidP="00992FA9">
      <w:pPr>
        <w:rPr>
          <w:rFonts w:ascii="Times New Roman" w:hAnsi="Times New Roman" w:cs="Times New Roman"/>
        </w:rPr>
      </w:pPr>
      <w:r w:rsidRPr="00992FA9">
        <w:rPr>
          <w:rFonts w:ascii="Times New Roman" w:hAnsi="Times New Roman" w:cs="Times New Roman"/>
        </w:rPr>
        <w:t xml:space="preserve">Group Members: </w:t>
      </w:r>
    </w:p>
    <w:p w:rsidR="00992FA9" w:rsidRPr="00992FA9" w:rsidRDefault="00992FA9" w:rsidP="00992FA9">
      <w:pPr>
        <w:rPr>
          <w:rFonts w:ascii="Times New Roman" w:hAnsi="Times New Roman" w:cs="Times New Roman"/>
        </w:rPr>
      </w:pPr>
      <w:r w:rsidRPr="00992FA9">
        <w:rPr>
          <w:rFonts w:ascii="Times New Roman" w:hAnsi="Times New Roman" w:cs="Times New Roman"/>
        </w:rPr>
        <w:t xml:space="preserve">Selected Topic: </w:t>
      </w:r>
    </w:p>
    <w:p w:rsidR="00797D2D" w:rsidRDefault="00797D2D">
      <w:pPr>
        <w:rPr>
          <w:rFonts w:ascii="Times New Roman" w:hAnsi="Times New Roman" w:cs="Times New Roman"/>
          <w:b/>
        </w:rPr>
      </w:pPr>
      <w:r w:rsidRPr="00797D2D">
        <w:rPr>
          <w:rFonts w:ascii="Times New Roman" w:hAnsi="Times New Roman" w:cs="Times New Roman"/>
          <w:b/>
        </w:rPr>
        <w:t xml:space="preserve">Presentation: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20"/>
        <w:gridCol w:w="805"/>
      </w:tblGrid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Speakers maintain good eye contact with the audience and is appropriately animated (gestures, moving around)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Speakers use clear, audible voice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Delivery is poised, controlled and smooth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Information is well communicated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Length of presentation is within the assigned time limits </w:t>
            </w:r>
            <w:r w:rsidR="00BF1ECB">
              <w:rPr>
                <w:rFonts w:ascii="Times New Roman" w:hAnsi="Times New Roman" w:cs="Times New Roman"/>
              </w:rPr>
              <w:t>(15-20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minutes)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97D2D" w:rsidRPr="00797D2D" w:rsidRDefault="003F2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</w:t>
      </w:r>
    </w:p>
    <w:p w:rsidR="00797D2D" w:rsidRDefault="00797D2D">
      <w:pPr>
        <w:rPr>
          <w:rFonts w:ascii="Times New Roman" w:hAnsi="Times New Roman" w:cs="Times New Roman"/>
          <w:b/>
        </w:rPr>
      </w:pPr>
      <w:r w:rsidRPr="00797D2D">
        <w:rPr>
          <w:rFonts w:ascii="Times New Roman" w:hAnsi="Times New Roman" w:cs="Times New Roman"/>
          <w:b/>
        </w:rPr>
        <w:t xml:space="preserve">Content: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20"/>
        <w:gridCol w:w="805"/>
      </w:tblGrid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Introduction is attention-getting, lays out the information well and establishes a framework for the rest of the presentation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Presentation contains accurate information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Material is relevant to the overall message/purpose of presentation/activity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Appropriate amount of material is prepared and points made reflect the relative importance of topic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97D2D" w:rsidRPr="00797D2D" w:rsidRDefault="003F2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</w:t>
      </w:r>
    </w:p>
    <w:p w:rsidR="00797D2D" w:rsidRDefault="00797D2D">
      <w:pPr>
        <w:rPr>
          <w:rFonts w:ascii="Times New Roman" w:hAnsi="Times New Roman" w:cs="Times New Roman"/>
          <w:b/>
        </w:rPr>
      </w:pPr>
      <w:r w:rsidRPr="00797D2D">
        <w:rPr>
          <w:rFonts w:ascii="Times New Roman" w:hAnsi="Times New Roman" w:cs="Times New Roman"/>
          <w:b/>
        </w:rPr>
        <w:t xml:space="preserve">Activity: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20"/>
        <w:gridCol w:w="805"/>
      </w:tblGrid>
      <w:tr w:rsidR="00992FA9" w:rsidTr="00992FA9">
        <w:tc>
          <w:tcPr>
            <w:tcW w:w="7825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Activity is engaging and promotes student involvement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Activity is relevant to the topic and information given in the presentation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Group members explain the activity well and students know what they are supposed to be doing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  <w:p w:rsidR="00992FA9" w:rsidRPr="00992FA9" w:rsidRDefault="003F2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2FA9" w:rsidRPr="00992FA9" w:rsidRDefault="003F2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</w:t>
      </w:r>
    </w:p>
    <w:p w:rsidR="00797D2D" w:rsidRDefault="00797D2D"/>
    <w:p w:rsidR="004F2209" w:rsidRDefault="0099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SCORE: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2209">
        <w:rPr>
          <w:rFonts w:ascii="Times New Roman" w:hAnsi="Times New Roman" w:cs="Times New Roman"/>
        </w:rPr>
        <w:tab/>
        <w:t>_</w:t>
      </w:r>
      <w:r w:rsidR="003F211F">
        <w:rPr>
          <w:rFonts w:ascii="Times New Roman" w:hAnsi="Times New Roman" w:cs="Times New Roman"/>
        </w:rPr>
        <w:t>_____/100</w:t>
      </w:r>
      <w:r w:rsidRPr="00992FA9">
        <w:rPr>
          <w:rFonts w:ascii="Times New Roman" w:hAnsi="Times New Roman" w:cs="Times New Roman"/>
        </w:rPr>
        <w:t xml:space="preserve"> </w:t>
      </w:r>
    </w:p>
    <w:p w:rsidR="004F2209" w:rsidRPr="00992FA9" w:rsidRDefault="004F2209">
      <w:pPr>
        <w:rPr>
          <w:rFonts w:ascii="Times New Roman" w:hAnsi="Times New Roman" w:cs="Times New Roman"/>
        </w:rPr>
      </w:pPr>
    </w:p>
    <w:sectPr w:rsidR="004F2209" w:rsidRPr="0099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2D"/>
    <w:rsid w:val="00016877"/>
    <w:rsid w:val="000D29B1"/>
    <w:rsid w:val="001D44A5"/>
    <w:rsid w:val="003F211F"/>
    <w:rsid w:val="004F2209"/>
    <w:rsid w:val="00797D2D"/>
    <w:rsid w:val="00923223"/>
    <w:rsid w:val="00992FA9"/>
    <w:rsid w:val="00AD7E10"/>
    <w:rsid w:val="00BF1ECB"/>
    <w:rsid w:val="00D9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269D"/>
  <w15:chartTrackingRefBased/>
  <w15:docId w15:val="{1BD308CF-243D-46EE-A570-504DAD4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tka.megha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8C1CDCB-0A8C-4B78-BB46-1871D97F319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3</cp:revision>
  <cp:lastPrinted>2019-02-04T14:35:00Z</cp:lastPrinted>
  <dcterms:created xsi:type="dcterms:W3CDTF">2019-12-18T15:18:00Z</dcterms:created>
  <dcterms:modified xsi:type="dcterms:W3CDTF">2019-12-18T15:36:00Z</dcterms:modified>
</cp:coreProperties>
</file>